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80" w:rsidRDefault="008F3D80" w:rsidP="00C97B9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3164B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4B8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3D80" w:rsidRDefault="008F3D80" w:rsidP="00C97B9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 </w:t>
      </w:r>
    </w:p>
    <w:p w:rsidR="008F3D80" w:rsidRDefault="008F3D80" w:rsidP="00C97B9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Советом  депутатов </w:t>
      </w:r>
    </w:p>
    <w:p w:rsidR="008F3D80" w:rsidRDefault="008F3D80" w:rsidP="00C97B9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Новопокровского сельсовета</w:t>
      </w:r>
    </w:p>
    <w:p w:rsidR="008F3D80" w:rsidRDefault="008F3D80" w:rsidP="00C97B9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сессия 5 созыва от 16.11.2016г</w:t>
      </w:r>
    </w:p>
    <w:p w:rsidR="008F3D80" w:rsidRPr="003164B8" w:rsidRDefault="008F3D80" w:rsidP="00C97B94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№43 </w:t>
      </w:r>
      <w:r w:rsidRPr="003164B8">
        <w:rPr>
          <w:rFonts w:ascii="Times New Roman" w:hAnsi="Times New Roman"/>
          <w:sz w:val="24"/>
          <w:szCs w:val="24"/>
        </w:rPr>
        <w:t xml:space="preserve"> </w:t>
      </w:r>
    </w:p>
    <w:p w:rsidR="008F3D80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</w:p>
    <w:p w:rsidR="008F3D80" w:rsidRPr="003164B8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</w:p>
    <w:p w:rsidR="008F3D80" w:rsidRPr="00335383" w:rsidRDefault="008F3D80" w:rsidP="00C97B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5383">
        <w:rPr>
          <w:rFonts w:ascii="Times New Roman" w:hAnsi="Times New Roman"/>
          <w:b/>
          <w:sz w:val="24"/>
          <w:szCs w:val="24"/>
        </w:rPr>
        <w:t>П Е Р Е Ч Е Н Ь</w:t>
      </w:r>
    </w:p>
    <w:p w:rsidR="008F3D80" w:rsidRPr="003164B8" w:rsidRDefault="008F3D80" w:rsidP="00C97B9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164B8">
        <w:rPr>
          <w:rFonts w:ascii="Times New Roman" w:hAnsi="Times New Roman"/>
          <w:sz w:val="24"/>
          <w:szCs w:val="24"/>
        </w:rPr>
        <w:t xml:space="preserve"> имуще</w:t>
      </w:r>
      <w:r>
        <w:rPr>
          <w:rFonts w:ascii="Times New Roman" w:hAnsi="Times New Roman"/>
          <w:sz w:val="24"/>
          <w:szCs w:val="24"/>
        </w:rPr>
        <w:t>ства Новопокровского сельсовета Татарского района Новосибирской области</w:t>
      </w:r>
      <w:r w:rsidRPr="003164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164B8">
        <w:rPr>
          <w:rFonts w:ascii="Times New Roman" w:hAnsi="Times New Roman"/>
          <w:sz w:val="24"/>
          <w:szCs w:val="24"/>
        </w:rPr>
        <w:t>предназначенного для передачи во владение (или) в пользование субъектам малого и среднего  предпринимательства</w:t>
      </w:r>
    </w:p>
    <w:p w:rsidR="008F3D80" w:rsidRPr="00A04D98" w:rsidRDefault="008F3D80" w:rsidP="00C97B94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  <w:r w:rsidRPr="003164B8">
        <w:rPr>
          <w:rFonts w:ascii="Times New Roman" w:hAnsi="Times New Roman"/>
          <w:sz w:val="24"/>
          <w:szCs w:val="24"/>
        </w:rPr>
        <w:t xml:space="preserve">по состоянию </w:t>
      </w:r>
      <w:r>
        <w:rPr>
          <w:rFonts w:ascii="Times New Roman" w:hAnsi="Times New Roman"/>
          <w:sz w:val="24"/>
          <w:szCs w:val="24"/>
          <w:u w:val="single"/>
        </w:rPr>
        <w:t>на 01.11</w:t>
      </w:r>
      <w:r w:rsidRPr="00A04D98">
        <w:rPr>
          <w:rFonts w:ascii="Times New Roman" w:hAnsi="Times New Roman"/>
          <w:sz w:val="24"/>
          <w:szCs w:val="24"/>
          <w:u w:val="single"/>
        </w:rPr>
        <w:t>.2016года</w:t>
      </w:r>
    </w:p>
    <w:p w:rsidR="008F3D80" w:rsidRPr="003164B8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019"/>
        <w:gridCol w:w="858"/>
        <w:gridCol w:w="1806"/>
        <w:gridCol w:w="1319"/>
        <w:gridCol w:w="1979"/>
        <w:gridCol w:w="1615"/>
      </w:tblGrid>
      <w:tr w:rsidR="008F3D80" w:rsidRPr="003164B8" w:rsidTr="005160F6">
        <w:trPr>
          <w:trHeight w:val="1425"/>
        </w:trPr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8E">
              <w:rPr>
                <w:rFonts w:ascii="Times New Roman" w:hAnsi="Times New Roman"/>
                <w:b/>
                <w:bCs/>
                <w:sz w:val="24"/>
                <w:szCs w:val="24"/>
              </w:rPr>
              <w:t>№ п.п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8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8E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8E">
              <w:rPr>
                <w:rFonts w:ascii="Times New Roman" w:hAnsi="Times New Roman"/>
                <w:b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8E">
              <w:rPr>
                <w:rFonts w:ascii="Times New Roman" w:hAnsi="Times New Roman"/>
                <w:b/>
                <w:bCs/>
                <w:sz w:val="24"/>
                <w:szCs w:val="24"/>
              </w:rPr>
              <w:t>Общая площадь (кв.м/эт)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8E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58E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целевое назначение арен. Пом.</w:t>
            </w:r>
          </w:p>
        </w:tc>
      </w:tr>
      <w:tr w:rsidR="008F3D80" w:rsidRPr="003164B8" w:rsidTr="005160F6">
        <w:trPr>
          <w:trHeight w:val="600"/>
        </w:trPr>
        <w:tc>
          <w:tcPr>
            <w:tcW w:w="0" w:type="auto"/>
            <w:noWrap/>
          </w:tcPr>
          <w:p w:rsidR="008F3D80" w:rsidRPr="0010758E" w:rsidRDefault="008F3D80" w:rsidP="005160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5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5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5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5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5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5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5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3D80" w:rsidRPr="003164B8" w:rsidTr="005160F6">
        <w:trPr>
          <w:trHeight w:val="600"/>
        </w:trPr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D80" w:rsidRPr="003164B8" w:rsidTr="005160F6">
        <w:trPr>
          <w:trHeight w:val="600"/>
        </w:trPr>
        <w:tc>
          <w:tcPr>
            <w:tcW w:w="0" w:type="auto"/>
            <w:noWrap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3D80" w:rsidRPr="0010758E" w:rsidRDefault="008F3D80" w:rsidP="005160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D80" w:rsidRPr="00BC570F" w:rsidRDefault="008F3D80" w:rsidP="00C97B94">
      <w:pPr>
        <w:jc w:val="both"/>
      </w:pPr>
    </w:p>
    <w:p w:rsidR="008F3D80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</w:p>
    <w:p w:rsidR="008F3D80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</w:p>
    <w:p w:rsidR="008F3D80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</w:p>
    <w:p w:rsidR="008F3D80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</w:p>
    <w:p w:rsidR="008F3D80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Новопокровского  сельсовета</w:t>
      </w:r>
    </w:p>
    <w:p w:rsidR="008F3D80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8F3D80" w:rsidRDefault="008F3D80" w:rsidP="00C97B9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________________ И.И.Черкасова</w:t>
      </w:r>
    </w:p>
    <w:p w:rsidR="008F3D80" w:rsidRDefault="008F3D80"/>
    <w:sectPr w:rsidR="008F3D80" w:rsidSect="0069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B94"/>
    <w:rsid w:val="00012C58"/>
    <w:rsid w:val="000406F2"/>
    <w:rsid w:val="000B3D13"/>
    <w:rsid w:val="000C30A0"/>
    <w:rsid w:val="0010758E"/>
    <w:rsid w:val="002E1BC5"/>
    <w:rsid w:val="003164B8"/>
    <w:rsid w:val="00335383"/>
    <w:rsid w:val="00501506"/>
    <w:rsid w:val="005160F6"/>
    <w:rsid w:val="0069555F"/>
    <w:rsid w:val="00732667"/>
    <w:rsid w:val="00742E38"/>
    <w:rsid w:val="008B743F"/>
    <w:rsid w:val="008F3D80"/>
    <w:rsid w:val="009426E4"/>
    <w:rsid w:val="00A04D98"/>
    <w:rsid w:val="00A10606"/>
    <w:rsid w:val="00A9156D"/>
    <w:rsid w:val="00BC570F"/>
    <w:rsid w:val="00C97B94"/>
    <w:rsid w:val="00DE0C03"/>
    <w:rsid w:val="00E43642"/>
    <w:rsid w:val="00FC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97B94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C97B94"/>
    <w:rPr>
      <w:rFonts w:eastAsia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104</Words>
  <Characters>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45645645</cp:lastModifiedBy>
  <cp:revision>4</cp:revision>
  <dcterms:created xsi:type="dcterms:W3CDTF">2016-11-22T09:01:00Z</dcterms:created>
  <dcterms:modified xsi:type="dcterms:W3CDTF">2016-11-23T08:30:00Z</dcterms:modified>
</cp:coreProperties>
</file>