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0A" w:rsidRDefault="0035090A" w:rsidP="00BC6B46">
      <w:pPr>
        <w:tabs>
          <w:tab w:val="left" w:pos="12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35090A" w:rsidRDefault="0035090A" w:rsidP="00BC6B46">
      <w:pPr>
        <w:tabs>
          <w:tab w:val="left" w:pos="12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сельсовета </w:t>
      </w:r>
    </w:p>
    <w:p w:rsidR="0035090A" w:rsidRDefault="0035090A" w:rsidP="00BC6B46">
      <w:pPr>
        <w:tabs>
          <w:tab w:val="left" w:pos="12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35090A" w:rsidRDefault="0035090A" w:rsidP="00BC6B46">
      <w:pPr>
        <w:tabs>
          <w:tab w:val="left" w:pos="1275"/>
        </w:tabs>
        <w:rPr>
          <w:b/>
          <w:sz w:val="28"/>
          <w:szCs w:val="28"/>
        </w:rPr>
      </w:pPr>
    </w:p>
    <w:p w:rsidR="0035090A" w:rsidRDefault="0035090A" w:rsidP="00BC6B46">
      <w:pPr>
        <w:tabs>
          <w:tab w:val="left" w:pos="12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35090A" w:rsidRDefault="0035090A" w:rsidP="00BC6B46">
      <w:pPr>
        <w:tabs>
          <w:tab w:val="left" w:pos="1275"/>
        </w:tabs>
        <w:jc w:val="center"/>
        <w:rPr>
          <w:b/>
          <w:sz w:val="32"/>
          <w:szCs w:val="32"/>
        </w:rPr>
      </w:pPr>
    </w:p>
    <w:p w:rsidR="0035090A" w:rsidRDefault="0035090A" w:rsidP="00BC6B46">
      <w:pPr>
        <w:shd w:val="clear" w:color="auto" w:fill="FFFFFF"/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30.12.2013г.                                                                                                № 77</w:t>
      </w:r>
    </w:p>
    <w:p w:rsidR="0035090A" w:rsidRDefault="0035090A" w:rsidP="00BC6B46"/>
    <w:p w:rsidR="0035090A" w:rsidRPr="00BC6B46" w:rsidRDefault="0035090A" w:rsidP="00BC6B46">
      <w:pPr>
        <w:tabs>
          <w:tab w:val="left" w:pos="1080"/>
        </w:tabs>
        <w:spacing w:line="360" w:lineRule="auto"/>
        <w:ind w:firstLine="540"/>
        <w:jc w:val="center"/>
        <w:rPr>
          <w:b/>
          <w:sz w:val="28"/>
          <w:szCs w:val="28"/>
        </w:rPr>
      </w:pPr>
    </w:p>
    <w:p w:rsidR="0035090A" w:rsidRPr="00592664" w:rsidRDefault="0035090A" w:rsidP="006F15AA">
      <w:pPr>
        <w:tabs>
          <w:tab w:val="left" w:pos="108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35090A" w:rsidRPr="00B02C9F" w:rsidRDefault="0035090A" w:rsidP="006F15AA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B02C9F">
        <w:rPr>
          <w:b/>
          <w:sz w:val="28"/>
          <w:szCs w:val="28"/>
        </w:rPr>
        <w:t>Об определении дополнительных случаев осуществления банковского сопровождения контрактов</w:t>
      </w:r>
    </w:p>
    <w:p w:rsidR="0035090A" w:rsidRPr="00592664" w:rsidRDefault="0035090A" w:rsidP="006F15A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35090A" w:rsidRDefault="0035090A" w:rsidP="006F15A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409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2</w:t>
      </w:r>
      <w:r w:rsidRPr="004409C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4409CF">
        <w:rPr>
          <w:sz w:val="28"/>
          <w:szCs w:val="28"/>
        </w:rPr>
        <w:t xml:space="preserve"> 35 </w:t>
      </w:r>
      <w:r w:rsidRPr="00646C84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 xml:space="preserve">5 апреля 2013 года № 44-ФЗ </w:t>
      </w:r>
      <w:r w:rsidRPr="00646C84">
        <w:rPr>
          <w:sz w:val="28"/>
          <w:szCs w:val="28"/>
        </w:rPr>
        <w:t xml:space="preserve">«О </w:t>
      </w:r>
      <w:r>
        <w:rPr>
          <w:sz w:val="28"/>
          <w:szCs w:val="28"/>
        </w:rPr>
        <w:t>контрактной</w:t>
      </w:r>
      <w:r w:rsidRPr="00646C84">
        <w:rPr>
          <w:sz w:val="28"/>
          <w:szCs w:val="28"/>
        </w:rPr>
        <w:t xml:space="preserve"> системе в сфере закупок товаров, работ</w:t>
      </w:r>
      <w:r>
        <w:rPr>
          <w:sz w:val="28"/>
          <w:szCs w:val="28"/>
        </w:rPr>
        <w:t>,</w:t>
      </w:r>
      <w:r w:rsidRPr="00646C84">
        <w:rPr>
          <w:sz w:val="28"/>
          <w:szCs w:val="28"/>
        </w:rPr>
        <w:t xml:space="preserve"> услуг для </w:t>
      </w:r>
      <w:r w:rsidRPr="00E354F7">
        <w:rPr>
          <w:sz w:val="28"/>
          <w:szCs w:val="28"/>
        </w:rPr>
        <w:t>обеспечения государственных и муниципальных нужд»</w:t>
      </w:r>
      <w:r>
        <w:rPr>
          <w:sz w:val="28"/>
          <w:szCs w:val="28"/>
        </w:rPr>
        <w:t>, администрация Новопокровского сельсовета</w:t>
      </w:r>
      <w:r>
        <w:rPr>
          <w:rFonts w:ascii="Calibri" w:hAnsi="Calibri" w:cs="Calibri"/>
          <w:b/>
          <w:bCs/>
        </w:rPr>
        <w:t xml:space="preserve">  </w:t>
      </w:r>
      <w:r w:rsidRPr="00FC7AFB">
        <w:rPr>
          <w:b/>
          <w:sz w:val="28"/>
          <w:szCs w:val="28"/>
        </w:rPr>
        <w:t>п о с т а н о в л я е т:</w:t>
      </w:r>
    </w:p>
    <w:p w:rsidR="0035090A" w:rsidRPr="00FC7AFB" w:rsidRDefault="0035090A" w:rsidP="006F15A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35090A" w:rsidRPr="00FC4813" w:rsidRDefault="0035090A" w:rsidP="006F15AA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FC4813">
        <w:rPr>
          <w:sz w:val="28"/>
          <w:szCs w:val="28"/>
          <w:shd w:val="clear" w:color="auto" w:fill="FFFFFF"/>
        </w:rPr>
        <w:t xml:space="preserve">Установить, что обязательное осуществление банковского сопровождения контрактов, заключаемых для обеспечения нужд </w:t>
      </w:r>
      <w:r>
        <w:rPr>
          <w:sz w:val="28"/>
          <w:szCs w:val="28"/>
          <w:shd w:val="clear" w:color="auto" w:fill="FFFFFF"/>
        </w:rPr>
        <w:t>администрации Новопокровского сельсовета</w:t>
      </w:r>
      <w:r w:rsidRPr="00FC4813">
        <w:rPr>
          <w:sz w:val="28"/>
          <w:szCs w:val="28"/>
          <w:shd w:val="clear" w:color="auto" w:fill="FFFFFF"/>
        </w:rPr>
        <w:t xml:space="preserve">, осуществляется в случае, </w:t>
      </w:r>
      <w:r w:rsidRPr="00D051D1">
        <w:rPr>
          <w:sz w:val="28"/>
          <w:szCs w:val="28"/>
          <w:lang w:eastAsia="en-US"/>
        </w:rPr>
        <w:t>если начальная (максимальная) цена контракта, за</w:t>
      </w:r>
      <w:r>
        <w:rPr>
          <w:sz w:val="28"/>
          <w:szCs w:val="28"/>
          <w:lang w:eastAsia="en-US"/>
        </w:rPr>
        <w:t>ключаемого для обеспечения нужд Новопокровского сельсовета</w:t>
      </w:r>
      <w:r w:rsidRPr="00D051D1">
        <w:rPr>
          <w:sz w:val="28"/>
          <w:szCs w:val="28"/>
          <w:lang w:eastAsia="en-US"/>
        </w:rPr>
        <w:t>, либо цена контракта, за</w:t>
      </w:r>
      <w:r>
        <w:rPr>
          <w:sz w:val="28"/>
          <w:szCs w:val="28"/>
          <w:lang w:eastAsia="en-US"/>
        </w:rPr>
        <w:t>ключаемого для обеспечения нужд Новопокровского сельсовета</w:t>
      </w:r>
      <w:r w:rsidRPr="00D051D1">
        <w:rPr>
          <w:sz w:val="28"/>
          <w:szCs w:val="28"/>
          <w:lang w:eastAsia="en-US"/>
        </w:rPr>
        <w:t xml:space="preserve"> с единственным поставщиком (подрядчиком, исполнителем), составляет сто миллионов рублей или более</w:t>
      </w:r>
      <w:r>
        <w:rPr>
          <w:sz w:val="28"/>
          <w:szCs w:val="28"/>
          <w:lang w:eastAsia="en-US"/>
        </w:rPr>
        <w:t>.</w:t>
      </w:r>
    </w:p>
    <w:p w:rsidR="0035090A" w:rsidRPr="00FC4813" w:rsidRDefault="0035090A" w:rsidP="006F15AA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Специалисту администрации Масливец М.В. разместить настоящее постановление на официальном сайте администрации Новопокровского сельсовета.</w:t>
      </w:r>
    </w:p>
    <w:p w:rsidR="0035090A" w:rsidRPr="00FC7AFB" w:rsidRDefault="0035090A" w:rsidP="006F15AA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FC7AFB">
        <w:rPr>
          <w:sz w:val="28"/>
          <w:szCs w:val="28"/>
          <w:shd w:val="clear" w:color="auto" w:fill="FFFFFF"/>
        </w:rPr>
        <w:t>Настоящее постановление вступает в силу с 1 января 2014 года.</w:t>
      </w:r>
    </w:p>
    <w:p w:rsidR="0035090A" w:rsidRDefault="0035090A" w:rsidP="006F15AA">
      <w:pPr>
        <w:pStyle w:val="ListParagraph"/>
        <w:tabs>
          <w:tab w:val="left" w:pos="108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35090A" w:rsidRDefault="0035090A" w:rsidP="006F15A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35090A" w:rsidRDefault="0035090A" w:rsidP="006F15A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35090A" w:rsidRDefault="0035090A" w:rsidP="00BC6B46">
      <w:pPr>
        <w:tabs>
          <w:tab w:val="left" w:pos="1080"/>
        </w:tabs>
        <w:autoSpaceDE w:val="0"/>
        <w:autoSpaceDN w:val="0"/>
        <w:adjustRightInd w:val="0"/>
        <w:spacing w:line="360" w:lineRule="auto"/>
        <w:ind w:hanging="1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Новопокровского сельсовета</w:t>
      </w:r>
    </w:p>
    <w:p w:rsidR="0035090A" w:rsidRPr="00FA1464" w:rsidRDefault="0035090A" w:rsidP="00BC6B46">
      <w:pPr>
        <w:tabs>
          <w:tab w:val="left" w:pos="1080"/>
        </w:tabs>
        <w:autoSpaceDE w:val="0"/>
        <w:autoSpaceDN w:val="0"/>
        <w:adjustRightInd w:val="0"/>
        <w:spacing w:line="360" w:lineRule="auto"/>
        <w:ind w:hanging="1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Татарского района Новосибирской области                               И.И.Черкасова</w:t>
      </w:r>
    </w:p>
    <w:p w:rsidR="0035090A" w:rsidRPr="00FA1464" w:rsidRDefault="0035090A" w:rsidP="006F15AA">
      <w:pPr>
        <w:pStyle w:val="ConsPlusNormal"/>
        <w:tabs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90A" w:rsidRPr="00FA1464" w:rsidRDefault="0035090A" w:rsidP="006F15AA">
      <w:pPr>
        <w:tabs>
          <w:tab w:val="left" w:pos="540"/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35090A" w:rsidRPr="00FA1464" w:rsidRDefault="0035090A" w:rsidP="006F15AA">
      <w:pPr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35090A" w:rsidRPr="00FA1464" w:rsidRDefault="0035090A" w:rsidP="006F15AA">
      <w:pPr>
        <w:spacing w:line="360" w:lineRule="auto"/>
        <w:rPr>
          <w:sz w:val="28"/>
          <w:szCs w:val="28"/>
        </w:rPr>
      </w:pPr>
    </w:p>
    <w:p w:rsidR="0035090A" w:rsidRDefault="0035090A"/>
    <w:sectPr w:rsidR="0035090A" w:rsidSect="00FC4813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0A" w:rsidRDefault="0035090A" w:rsidP="00DF317D">
      <w:r>
        <w:separator/>
      </w:r>
    </w:p>
  </w:endnote>
  <w:endnote w:type="continuationSeparator" w:id="0">
    <w:p w:rsidR="0035090A" w:rsidRDefault="0035090A" w:rsidP="00DF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0A" w:rsidRDefault="0035090A" w:rsidP="00DF317D">
      <w:r>
        <w:separator/>
      </w:r>
    </w:p>
  </w:footnote>
  <w:footnote w:type="continuationSeparator" w:id="0">
    <w:p w:rsidR="0035090A" w:rsidRDefault="0035090A" w:rsidP="00DF3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0A" w:rsidRDefault="0035090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5090A" w:rsidRDefault="003509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5AA"/>
    <w:rsid w:val="00085E1B"/>
    <w:rsid w:val="001D1193"/>
    <w:rsid w:val="0035090A"/>
    <w:rsid w:val="004409CF"/>
    <w:rsid w:val="00546863"/>
    <w:rsid w:val="00592664"/>
    <w:rsid w:val="00646C84"/>
    <w:rsid w:val="00664EC9"/>
    <w:rsid w:val="006C2581"/>
    <w:rsid w:val="006F15AA"/>
    <w:rsid w:val="00980FE4"/>
    <w:rsid w:val="00B02C9F"/>
    <w:rsid w:val="00BA5567"/>
    <w:rsid w:val="00BC6B46"/>
    <w:rsid w:val="00C93101"/>
    <w:rsid w:val="00D051D1"/>
    <w:rsid w:val="00DA0384"/>
    <w:rsid w:val="00DF317D"/>
    <w:rsid w:val="00E354F7"/>
    <w:rsid w:val="00FA1464"/>
    <w:rsid w:val="00FC4813"/>
    <w:rsid w:val="00FC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15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F1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15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5A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206</Words>
  <Characters>1180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45645645</cp:lastModifiedBy>
  <cp:revision>6</cp:revision>
  <cp:lastPrinted>2014-01-09T02:51:00Z</cp:lastPrinted>
  <dcterms:created xsi:type="dcterms:W3CDTF">2013-12-16T13:55:00Z</dcterms:created>
  <dcterms:modified xsi:type="dcterms:W3CDTF">2014-01-09T02:51:00Z</dcterms:modified>
</cp:coreProperties>
</file>